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30" w:rsidRDefault="00CC2330">
      <w:pPr>
        <w:rPr>
          <w:u w:val="none"/>
        </w:rPr>
      </w:pPr>
      <w:bookmarkStart w:id="0" w:name="_GoBack"/>
      <w:bookmarkEnd w:id="0"/>
    </w:p>
    <w:p w:rsidR="00CC2330" w:rsidRDefault="00CC2330">
      <w:pPr>
        <w:rPr>
          <w:u w:val="none"/>
        </w:rPr>
      </w:pPr>
    </w:p>
    <w:p w:rsidR="00CC2330" w:rsidRDefault="00CC2330">
      <w:pPr>
        <w:rPr>
          <w:u w:val="none"/>
        </w:rPr>
      </w:pPr>
      <w:r>
        <w:rPr>
          <w:u w:val="none"/>
        </w:rPr>
        <w:t>OŠ MARKUŠEVEC</w:t>
      </w:r>
    </w:p>
    <w:p w:rsidR="00CC2330" w:rsidRDefault="00CC2330">
      <w:pPr>
        <w:rPr>
          <w:u w:val="none"/>
        </w:rPr>
      </w:pPr>
      <w:proofErr w:type="spellStart"/>
      <w:r>
        <w:rPr>
          <w:u w:val="none"/>
        </w:rPr>
        <w:t>Markuševečka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cesta</w:t>
      </w:r>
      <w:proofErr w:type="spellEnd"/>
      <w:r>
        <w:rPr>
          <w:u w:val="none"/>
        </w:rPr>
        <w:t xml:space="preserve"> 160</w:t>
      </w:r>
    </w:p>
    <w:p w:rsidR="00CC2330" w:rsidRDefault="004E61A6">
      <w:pPr>
        <w:rPr>
          <w:u w:val="none"/>
        </w:rPr>
      </w:pPr>
      <w:r>
        <w:rPr>
          <w:u w:val="none"/>
        </w:rPr>
        <w:t xml:space="preserve">10000 </w:t>
      </w:r>
      <w:r w:rsidR="00CC2330">
        <w:rPr>
          <w:u w:val="none"/>
        </w:rPr>
        <w:t>Zagreb</w:t>
      </w:r>
    </w:p>
    <w:p w:rsidR="004E61A6" w:rsidRDefault="004E61A6">
      <w:pPr>
        <w:rPr>
          <w:u w:val="none"/>
        </w:rPr>
      </w:pPr>
    </w:p>
    <w:p w:rsidR="004E61A6" w:rsidRDefault="004E61A6">
      <w:pPr>
        <w:rPr>
          <w:u w:val="none"/>
        </w:rPr>
      </w:pPr>
      <w:r>
        <w:rPr>
          <w:u w:val="none"/>
        </w:rPr>
        <w:t>RKP: 15042</w:t>
      </w:r>
    </w:p>
    <w:p w:rsidR="004E61A6" w:rsidRDefault="004E61A6">
      <w:pPr>
        <w:rPr>
          <w:u w:val="none"/>
        </w:rPr>
      </w:pPr>
      <w:r>
        <w:rPr>
          <w:u w:val="none"/>
        </w:rPr>
        <w:t>ŠIFRA DJELATNOSTI: 8520</w:t>
      </w:r>
    </w:p>
    <w:p w:rsidR="004E61A6" w:rsidRDefault="004E61A6">
      <w:pPr>
        <w:rPr>
          <w:u w:val="none"/>
        </w:rPr>
      </w:pPr>
      <w:r>
        <w:rPr>
          <w:u w:val="none"/>
        </w:rPr>
        <w:t>MB: 03268560</w:t>
      </w:r>
    </w:p>
    <w:p w:rsidR="004E61A6" w:rsidRDefault="004E61A6">
      <w:pPr>
        <w:rPr>
          <w:u w:val="none"/>
        </w:rPr>
      </w:pPr>
      <w:r>
        <w:rPr>
          <w:u w:val="none"/>
        </w:rPr>
        <w:t>OIB: 62873946841</w:t>
      </w:r>
    </w:p>
    <w:p w:rsidR="00CC2330" w:rsidRDefault="00CC2330">
      <w:pPr>
        <w:rPr>
          <w:u w:val="none"/>
        </w:rPr>
      </w:pPr>
    </w:p>
    <w:p w:rsidR="00CC2330" w:rsidRDefault="00CC2330">
      <w:r>
        <w:t xml:space="preserve"> </w:t>
      </w:r>
    </w:p>
    <w:p w:rsidR="00D563BC" w:rsidRDefault="00D563BC"/>
    <w:p w:rsidR="00CC2330" w:rsidRDefault="00CC2330" w:rsidP="006C1229">
      <w:pPr>
        <w:jc w:val="center"/>
        <w:rPr>
          <w:sz w:val="28"/>
          <w:szCs w:val="28"/>
          <w:u w:val="none"/>
        </w:rPr>
      </w:pPr>
      <w:r w:rsidRPr="006C1229">
        <w:rPr>
          <w:sz w:val="28"/>
          <w:szCs w:val="28"/>
          <w:u w:val="none"/>
        </w:rPr>
        <w:t>BILJEŠKE</w:t>
      </w:r>
      <w:r w:rsidR="006C1229" w:rsidRPr="006C1229">
        <w:rPr>
          <w:sz w:val="28"/>
          <w:szCs w:val="28"/>
          <w:u w:val="none"/>
        </w:rPr>
        <w:t xml:space="preserve"> UZ</w:t>
      </w:r>
      <w:r w:rsidR="006C1229">
        <w:rPr>
          <w:sz w:val="28"/>
          <w:szCs w:val="28"/>
          <w:u w:val="none"/>
        </w:rPr>
        <w:t xml:space="preserve"> GODIŠNJE</w:t>
      </w:r>
      <w:r w:rsidR="006C1229" w:rsidRPr="006C1229">
        <w:rPr>
          <w:sz w:val="28"/>
          <w:szCs w:val="28"/>
          <w:u w:val="none"/>
        </w:rPr>
        <w:t xml:space="preserve"> FINANCIJSKE IZVJEŠT</w:t>
      </w:r>
      <w:r w:rsidR="006C1229">
        <w:rPr>
          <w:sz w:val="28"/>
          <w:szCs w:val="28"/>
          <w:u w:val="none"/>
        </w:rPr>
        <w:t>AJE</w:t>
      </w:r>
    </w:p>
    <w:p w:rsidR="006C1229" w:rsidRPr="006C1229" w:rsidRDefault="00A34460" w:rsidP="006C1229">
      <w:pPr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ZA 2024</w:t>
      </w:r>
      <w:r w:rsidR="006C1229">
        <w:rPr>
          <w:sz w:val="28"/>
          <w:szCs w:val="28"/>
          <w:u w:val="none"/>
        </w:rPr>
        <w:t>. GODINU</w:t>
      </w:r>
    </w:p>
    <w:p w:rsidR="006C1229" w:rsidRDefault="006C1229">
      <w:pPr>
        <w:rPr>
          <w:u w:val="none"/>
        </w:rPr>
      </w:pPr>
    </w:p>
    <w:p w:rsidR="00F41ACB" w:rsidRDefault="00F41ACB">
      <w:pPr>
        <w:rPr>
          <w:u w:val="none"/>
        </w:rPr>
      </w:pPr>
    </w:p>
    <w:p w:rsidR="00E538B8" w:rsidRDefault="00E538B8">
      <w:pPr>
        <w:rPr>
          <w:u w:val="none"/>
        </w:rPr>
      </w:pPr>
    </w:p>
    <w:p w:rsidR="00E538B8" w:rsidRPr="00E538B8" w:rsidRDefault="00E538B8" w:rsidP="00E538B8">
      <w:pPr>
        <w:rPr>
          <w:u w:val="none"/>
        </w:rPr>
      </w:pPr>
    </w:p>
    <w:p w:rsidR="00E538B8" w:rsidRDefault="00E538B8" w:rsidP="00E538B8">
      <w:pPr>
        <w:rPr>
          <w:b/>
        </w:rPr>
      </w:pPr>
      <w:r w:rsidRPr="00E538B8">
        <w:rPr>
          <w:b/>
        </w:rPr>
        <w:t>OBRAZAC:</w:t>
      </w:r>
      <w:r>
        <w:rPr>
          <w:b/>
        </w:rPr>
        <w:t xml:space="preserve"> BILANCA</w:t>
      </w:r>
    </w:p>
    <w:p w:rsidR="00E538B8" w:rsidRDefault="00E538B8" w:rsidP="00E538B8">
      <w:pPr>
        <w:rPr>
          <w:b/>
        </w:rPr>
      </w:pPr>
    </w:p>
    <w:p w:rsidR="00E538B8" w:rsidRPr="00E538B8" w:rsidRDefault="00E538B8" w:rsidP="00E538B8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129 – </w:t>
      </w:r>
      <w:proofErr w:type="spellStart"/>
      <w:r>
        <w:rPr>
          <w:u w:val="none"/>
        </w:rPr>
        <w:t>ostala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potraživanja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odnosi</w:t>
      </w:r>
      <w:proofErr w:type="spellEnd"/>
      <w:r>
        <w:rPr>
          <w:u w:val="none"/>
        </w:rPr>
        <w:t xml:space="preserve"> se </w:t>
      </w:r>
      <w:proofErr w:type="spellStart"/>
      <w:proofErr w:type="gramStart"/>
      <w:r>
        <w:rPr>
          <w:u w:val="none"/>
        </w:rPr>
        <w:t>na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neotpisana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potraživanja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bolovanja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teret</w:t>
      </w:r>
      <w:proofErr w:type="spellEnd"/>
      <w:r>
        <w:rPr>
          <w:u w:val="none"/>
        </w:rPr>
        <w:t xml:space="preserve"> HZZO-a</w:t>
      </w:r>
    </w:p>
    <w:p w:rsidR="00E538B8" w:rsidRDefault="00E538B8">
      <w:pPr>
        <w:rPr>
          <w:u w:val="none"/>
        </w:rPr>
      </w:pPr>
    </w:p>
    <w:p w:rsidR="00004E69" w:rsidRPr="006C1229" w:rsidRDefault="00004E69">
      <w:pPr>
        <w:rPr>
          <w:u w:val="none"/>
        </w:rPr>
      </w:pPr>
    </w:p>
    <w:p w:rsidR="004E61A6" w:rsidRPr="006C1229" w:rsidRDefault="004E61A6">
      <w:pPr>
        <w:rPr>
          <w:b/>
        </w:rPr>
      </w:pPr>
      <w:r w:rsidRPr="006C1229">
        <w:rPr>
          <w:b/>
        </w:rPr>
        <w:t>OBRAZAC</w:t>
      </w:r>
      <w:r w:rsidR="00E04B59">
        <w:rPr>
          <w:b/>
        </w:rPr>
        <w:t>:</w:t>
      </w:r>
      <w:r w:rsidRPr="006C1229">
        <w:rPr>
          <w:b/>
        </w:rPr>
        <w:t xml:space="preserve"> PR-RAS</w:t>
      </w:r>
    </w:p>
    <w:p w:rsidR="000E037D" w:rsidRDefault="000E037D">
      <w:pPr>
        <w:rPr>
          <w:u w:val="none"/>
        </w:rPr>
      </w:pPr>
    </w:p>
    <w:p w:rsidR="000E037D" w:rsidRPr="000E037D" w:rsidRDefault="000E037D" w:rsidP="000E037D">
      <w:pPr>
        <w:rPr>
          <w:u w:val="none"/>
        </w:rPr>
      </w:pPr>
      <w:proofErr w:type="spellStart"/>
      <w:r w:rsidRPr="000E037D">
        <w:rPr>
          <w:u w:val="none"/>
        </w:rPr>
        <w:t>Šifra</w:t>
      </w:r>
      <w:proofErr w:type="spellEnd"/>
      <w:r w:rsidRPr="000E037D">
        <w:rPr>
          <w:u w:val="none"/>
        </w:rPr>
        <w:t xml:space="preserve"> 3221 – </w:t>
      </w:r>
      <w:proofErr w:type="spellStart"/>
      <w:r w:rsidRPr="000E037D">
        <w:rPr>
          <w:u w:val="none"/>
        </w:rPr>
        <w:t>uredski</w:t>
      </w:r>
      <w:proofErr w:type="spellEnd"/>
      <w:r w:rsidRPr="000E037D">
        <w:rPr>
          <w:u w:val="none"/>
        </w:rPr>
        <w:t xml:space="preserve"> material </w:t>
      </w:r>
      <w:proofErr w:type="spellStart"/>
      <w:r>
        <w:rPr>
          <w:u w:val="none"/>
        </w:rPr>
        <w:t>i</w:t>
      </w:r>
      <w:proofErr w:type="spellEnd"/>
      <w:r w:rsidRPr="000E037D">
        <w:rPr>
          <w:u w:val="none"/>
        </w:rPr>
        <w:t xml:space="preserve"> </w:t>
      </w:r>
      <w:proofErr w:type="spellStart"/>
      <w:r w:rsidRPr="000E037D">
        <w:rPr>
          <w:u w:val="none"/>
        </w:rPr>
        <w:t>ostali</w:t>
      </w:r>
      <w:proofErr w:type="spellEnd"/>
      <w:r w:rsidRPr="000E037D">
        <w:rPr>
          <w:u w:val="none"/>
        </w:rPr>
        <w:t xml:space="preserve"> </w:t>
      </w:r>
      <w:proofErr w:type="spellStart"/>
      <w:r w:rsidRPr="000E037D">
        <w:rPr>
          <w:u w:val="none"/>
        </w:rPr>
        <w:t>materijalni</w:t>
      </w:r>
      <w:proofErr w:type="spellEnd"/>
      <w:r w:rsidRPr="000E037D">
        <w:rPr>
          <w:u w:val="none"/>
        </w:rPr>
        <w:t xml:space="preserve"> </w:t>
      </w:r>
      <w:proofErr w:type="spellStart"/>
      <w:r w:rsidRPr="000E037D">
        <w:rPr>
          <w:u w:val="none"/>
        </w:rPr>
        <w:t>rashodi</w:t>
      </w:r>
      <w:proofErr w:type="spellEnd"/>
      <w:r w:rsidRPr="000E037D">
        <w:rPr>
          <w:u w:val="none"/>
        </w:rPr>
        <w:t xml:space="preserve"> – </w:t>
      </w:r>
      <w:proofErr w:type="spellStart"/>
      <w:r w:rsidR="00F6010D">
        <w:rPr>
          <w:u w:val="none"/>
        </w:rPr>
        <w:t>nabava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priručnika</w:t>
      </w:r>
      <w:proofErr w:type="spellEnd"/>
      <w:r w:rsidR="00F6010D">
        <w:rPr>
          <w:u w:val="none"/>
        </w:rPr>
        <w:t xml:space="preserve">, </w:t>
      </w:r>
      <w:proofErr w:type="spellStart"/>
      <w:r w:rsidR="00F6010D">
        <w:rPr>
          <w:u w:val="none"/>
        </w:rPr>
        <w:t>mapa</w:t>
      </w:r>
      <w:proofErr w:type="spellEnd"/>
      <w:r w:rsidR="00F6010D">
        <w:rPr>
          <w:u w:val="none"/>
        </w:rPr>
        <w:t xml:space="preserve"> </w:t>
      </w:r>
      <w:proofErr w:type="spellStart"/>
      <w:r w:rsidR="00B25C8E">
        <w:rPr>
          <w:u w:val="none"/>
        </w:rPr>
        <w:t>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ispita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znanja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za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učiteljice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za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rad</w:t>
      </w:r>
      <w:proofErr w:type="spellEnd"/>
      <w:r w:rsidR="00F6010D">
        <w:rPr>
          <w:u w:val="none"/>
        </w:rPr>
        <w:t xml:space="preserve"> s </w:t>
      </w:r>
      <w:proofErr w:type="spellStart"/>
      <w:r w:rsidR="00F6010D">
        <w:rPr>
          <w:u w:val="none"/>
        </w:rPr>
        <w:t>učenicima</w:t>
      </w:r>
      <w:proofErr w:type="spellEnd"/>
    </w:p>
    <w:p w:rsidR="00E538B8" w:rsidRDefault="00E538B8">
      <w:pPr>
        <w:rPr>
          <w:u w:val="none"/>
        </w:rPr>
      </w:pPr>
    </w:p>
    <w:p w:rsidR="00E538B8" w:rsidRDefault="00E538B8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3225 – </w:t>
      </w:r>
      <w:proofErr w:type="spellStart"/>
      <w:r>
        <w:rPr>
          <w:u w:val="none"/>
        </w:rPr>
        <w:t>sitni</w:t>
      </w:r>
      <w:proofErr w:type="spellEnd"/>
      <w:r>
        <w:rPr>
          <w:u w:val="none"/>
        </w:rPr>
        <w:t xml:space="preserve"> inv</w:t>
      </w:r>
      <w:r w:rsidR="00F6010D">
        <w:rPr>
          <w:u w:val="none"/>
        </w:rPr>
        <w:t xml:space="preserve">entor </w:t>
      </w:r>
      <w:proofErr w:type="spellStart"/>
      <w:r w:rsidR="00F6010D">
        <w:rPr>
          <w:u w:val="none"/>
        </w:rPr>
        <w:t>i</w:t>
      </w:r>
      <w:proofErr w:type="spellEnd"/>
      <w:r w:rsidR="00F6010D">
        <w:rPr>
          <w:u w:val="none"/>
        </w:rPr>
        <w:t xml:space="preserve"> auto </w:t>
      </w:r>
      <w:proofErr w:type="spellStart"/>
      <w:r w:rsidR="00F6010D">
        <w:rPr>
          <w:u w:val="none"/>
        </w:rPr>
        <w:t>gume</w:t>
      </w:r>
      <w:proofErr w:type="spellEnd"/>
      <w:r w:rsidR="00F6010D">
        <w:rPr>
          <w:u w:val="none"/>
        </w:rPr>
        <w:t xml:space="preserve"> – </w:t>
      </w:r>
      <w:proofErr w:type="spellStart"/>
      <w:r w:rsidR="00F6010D">
        <w:rPr>
          <w:u w:val="none"/>
        </w:rPr>
        <w:t>nabavljali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smo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posuđe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ostali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pribor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za</w:t>
      </w:r>
      <w:proofErr w:type="spellEnd"/>
      <w:r w:rsidR="00B25C8E">
        <w:rPr>
          <w:u w:val="none"/>
        </w:rPr>
        <w:t xml:space="preserve"> </w:t>
      </w:r>
      <w:proofErr w:type="spellStart"/>
      <w:r w:rsidR="00B25C8E">
        <w:rPr>
          <w:u w:val="none"/>
        </w:rPr>
        <w:t>naše</w:t>
      </w:r>
      <w:proofErr w:type="spellEnd"/>
      <w:r w:rsidR="00B25C8E">
        <w:rPr>
          <w:u w:val="none"/>
        </w:rPr>
        <w:t xml:space="preserve"> 2 </w:t>
      </w:r>
      <w:proofErr w:type="spellStart"/>
      <w:r w:rsidR="00B25C8E">
        <w:rPr>
          <w:u w:val="none"/>
        </w:rPr>
        <w:t>školske</w:t>
      </w:r>
      <w:proofErr w:type="spellEnd"/>
      <w:r w:rsidR="00B25C8E">
        <w:rPr>
          <w:u w:val="none"/>
        </w:rPr>
        <w:t xml:space="preserve"> </w:t>
      </w:r>
      <w:proofErr w:type="spellStart"/>
      <w:r w:rsidR="00B25C8E">
        <w:rPr>
          <w:u w:val="none"/>
        </w:rPr>
        <w:t>kuhinje</w:t>
      </w:r>
      <w:proofErr w:type="spellEnd"/>
      <w:r w:rsidR="00B25C8E">
        <w:rPr>
          <w:u w:val="none"/>
        </w:rPr>
        <w:t xml:space="preserve">: u </w:t>
      </w:r>
      <w:proofErr w:type="spellStart"/>
      <w:r w:rsidR="00B25C8E">
        <w:rPr>
          <w:u w:val="none"/>
        </w:rPr>
        <w:t>matič</w:t>
      </w:r>
      <w:r w:rsidR="00F6010D">
        <w:rPr>
          <w:u w:val="none"/>
        </w:rPr>
        <w:t>noj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školi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i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područnoj</w:t>
      </w:r>
      <w:proofErr w:type="spellEnd"/>
      <w:r w:rsidR="00F6010D">
        <w:rPr>
          <w:u w:val="none"/>
        </w:rPr>
        <w:t xml:space="preserve"> </w:t>
      </w:r>
      <w:proofErr w:type="spellStart"/>
      <w:r w:rsidR="00F6010D">
        <w:rPr>
          <w:u w:val="none"/>
        </w:rPr>
        <w:t>školi</w:t>
      </w:r>
      <w:proofErr w:type="spellEnd"/>
    </w:p>
    <w:p w:rsidR="008B66CA" w:rsidRDefault="008B66CA">
      <w:pPr>
        <w:rPr>
          <w:u w:val="none"/>
        </w:rPr>
      </w:pPr>
    </w:p>
    <w:p w:rsidR="008B2209" w:rsidRDefault="00B55977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</w:t>
      </w:r>
      <w:r w:rsidR="008B66CA">
        <w:rPr>
          <w:u w:val="none"/>
        </w:rPr>
        <w:t>232</w:t>
      </w:r>
      <w:r w:rsidR="008B2209">
        <w:rPr>
          <w:u w:val="none"/>
        </w:rPr>
        <w:t xml:space="preserve"> – </w:t>
      </w:r>
      <w:proofErr w:type="spellStart"/>
      <w:r w:rsidR="008B66CA">
        <w:t>u</w:t>
      </w:r>
      <w:r w:rsidR="008B66CA" w:rsidRPr="008B66CA">
        <w:t>sluge</w:t>
      </w:r>
      <w:proofErr w:type="spellEnd"/>
      <w:r w:rsidR="008B66CA" w:rsidRPr="008B66CA">
        <w:t xml:space="preserve"> </w:t>
      </w:r>
      <w:proofErr w:type="spellStart"/>
      <w:r w:rsidR="008B66CA" w:rsidRPr="008B66CA">
        <w:t>tekućeg</w:t>
      </w:r>
      <w:proofErr w:type="spellEnd"/>
      <w:r w:rsidR="008B66CA" w:rsidRPr="008B66CA">
        <w:t xml:space="preserve"> </w:t>
      </w:r>
      <w:proofErr w:type="spellStart"/>
      <w:r w:rsidR="008B66CA" w:rsidRPr="008B66CA">
        <w:t>i</w:t>
      </w:r>
      <w:proofErr w:type="spellEnd"/>
      <w:r w:rsidR="008B66CA" w:rsidRPr="008B66CA">
        <w:t xml:space="preserve"> </w:t>
      </w:r>
      <w:proofErr w:type="spellStart"/>
      <w:r w:rsidR="008B66CA" w:rsidRPr="008B66CA">
        <w:t>investicijskog</w:t>
      </w:r>
      <w:proofErr w:type="spellEnd"/>
      <w:r w:rsidR="008B66CA" w:rsidRPr="008B66CA">
        <w:t xml:space="preserve"> </w:t>
      </w:r>
      <w:proofErr w:type="spellStart"/>
      <w:r w:rsidR="008B66CA" w:rsidRPr="008B66CA">
        <w:t>održavanja</w:t>
      </w:r>
      <w:proofErr w:type="spellEnd"/>
      <w:r w:rsidR="000E037D">
        <w:rPr>
          <w:u w:val="none"/>
        </w:rPr>
        <w:t xml:space="preserve">– </w:t>
      </w:r>
      <w:proofErr w:type="spellStart"/>
      <w:r w:rsidR="00A44F56">
        <w:rPr>
          <w:u w:val="none"/>
        </w:rPr>
        <w:t>dograđivali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smo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modernizirali</w:t>
      </w:r>
      <w:proofErr w:type="spellEnd"/>
      <w:r w:rsidR="00A44F56">
        <w:rPr>
          <w:u w:val="none"/>
        </w:rPr>
        <w:t xml:space="preserve"> video </w:t>
      </w:r>
      <w:proofErr w:type="spellStart"/>
      <w:r w:rsidR="00A44F56">
        <w:rPr>
          <w:u w:val="none"/>
        </w:rPr>
        <w:t>nadzor</w:t>
      </w:r>
      <w:proofErr w:type="spellEnd"/>
      <w:r w:rsidR="00A44F56">
        <w:rPr>
          <w:u w:val="none"/>
        </w:rPr>
        <w:t xml:space="preserve"> u </w:t>
      </w:r>
      <w:proofErr w:type="spellStart"/>
      <w:r w:rsidR="00A44F56">
        <w:rPr>
          <w:u w:val="none"/>
        </w:rPr>
        <w:t>školi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popravak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rekonstrukcija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vodovodne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instalacije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izrada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projekta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za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rekonstrukciju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opremanje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kuhinje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sanacija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poda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redoviti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godišnji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servis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sustava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tehničke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zaštite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vatrodojavnog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sustava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sustava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plinodojave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servis</w:t>
      </w:r>
      <w:proofErr w:type="spellEnd"/>
      <w:r w:rsidR="00A44F56">
        <w:rPr>
          <w:u w:val="none"/>
        </w:rPr>
        <w:t xml:space="preserve"> I </w:t>
      </w:r>
      <w:proofErr w:type="spellStart"/>
      <w:r w:rsidR="00A44F56">
        <w:rPr>
          <w:u w:val="none"/>
        </w:rPr>
        <w:t>zamjena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filtera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klma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komore</w:t>
      </w:r>
      <w:proofErr w:type="spellEnd"/>
    </w:p>
    <w:p w:rsidR="00AA3902" w:rsidRDefault="00AA3902">
      <w:pPr>
        <w:rPr>
          <w:u w:val="none"/>
        </w:rPr>
      </w:pPr>
    </w:p>
    <w:p w:rsidR="00AA3902" w:rsidRDefault="000E037D" w:rsidP="00AA3902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3238</w:t>
      </w:r>
      <w:r w:rsidR="00AA3902" w:rsidRPr="00AA3902">
        <w:rPr>
          <w:u w:val="none"/>
        </w:rPr>
        <w:t xml:space="preserve"> – </w:t>
      </w:r>
      <w:proofErr w:type="spellStart"/>
      <w:r>
        <w:rPr>
          <w:u w:val="none"/>
        </w:rPr>
        <w:t>računalne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usluge</w:t>
      </w:r>
      <w:proofErr w:type="spellEnd"/>
      <w:r w:rsidR="00AA3902" w:rsidRPr="00AA3902">
        <w:rPr>
          <w:u w:val="none"/>
        </w:rPr>
        <w:t xml:space="preserve"> – </w:t>
      </w:r>
      <w:proofErr w:type="spellStart"/>
      <w:r w:rsidR="00CA1395">
        <w:rPr>
          <w:u w:val="none"/>
        </w:rPr>
        <w:t>nabava</w:t>
      </w:r>
      <w:proofErr w:type="spellEnd"/>
      <w:r w:rsidR="00CA1395">
        <w:rPr>
          <w:u w:val="none"/>
        </w:rPr>
        <w:t xml:space="preserve"> </w:t>
      </w:r>
      <w:proofErr w:type="spellStart"/>
      <w:r w:rsidR="00CA1395">
        <w:rPr>
          <w:u w:val="none"/>
        </w:rPr>
        <w:t>novog</w:t>
      </w:r>
      <w:proofErr w:type="spellEnd"/>
      <w:r w:rsidR="00CA1395">
        <w:rPr>
          <w:u w:val="none"/>
        </w:rPr>
        <w:t xml:space="preserve"> </w:t>
      </w:r>
      <w:proofErr w:type="spellStart"/>
      <w:r w:rsidR="00CA1395">
        <w:rPr>
          <w:u w:val="none"/>
        </w:rPr>
        <w:t>programa</w:t>
      </w:r>
      <w:proofErr w:type="spellEnd"/>
      <w:r w:rsidR="00CA1395">
        <w:rPr>
          <w:u w:val="none"/>
        </w:rPr>
        <w:t xml:space="preserve"> </w:t>
      </w:r>
      <w:proofErr w:type="spellStart"/>
      <w:r w:rsidR="00CA1395">
        <w:rPr>
          <w:u w:val="none"/>
        </w:rPr>
        <w:t>digitalno</w:t>
      </w:r>
      <w:proofErr w:type="spellEnd"/>
      <w:r w:rsidR="00CA1395">
        <w:rPr>
          <w:u w:val="none"/>
        </w:rPr>
        <w:t xml:space="preserve"> </w:t>
      </w:r>
      <w:proofErr w:type="spellStart"/>
      <w:r w:rsidR="00CA1395">
        <w:rPr>
          <w:u w:val="none"/>
        </w:rPr>
        <w:t>uredsko</w:t>
      </w:r>
      <w:proofErr w:type="spellEnd"/>
      <w:r w:rsidR="00CA1395">
        <w:rPr>
          <w:u w:val="none"/>
        </w:rPr>
        <w:t xml:space="preserve"> </w:t>
      </w:r>
      <w:proofErr w:type="spellStart"/>
      <w:r w:rsidR="00CA1395">
        <w:rPr>
          <w:u w:val="none"/>
        </w:rPr>
        <w:t>poslovanje</w:t>
      </w:r>
      <w:proofErr w:type="spellEnd"/>
    </w:p>
    <w:p w:rsidR="00E538B8" w:rsidRDefault="00E538B8" w:rsidP="00AA3902">
      <w:pPr>
        <w:rPr>
          <w:u w:val="none"/>
        </w:rPr>
      </w:pPr>
    </w:p>
    <w:p w:rsidR="00E538B8" w:rsidRPr="00AA3902" w:rsidRDefault="00E538B8" w:rsidP="00AA3902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3292 – </w:t>
      </w:r>
      <w:proofErr w:type="spellStart"/>
      <w:r>
        <w:rPr>
          <w:u w:val="none"/>
        </w:rPr>
        <w:t>premije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osiguranja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polica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osiguranja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od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nezgode</w:t>
      </w:r>
      <w:proofErr w:type="spellEnd"/>
    </w:p>
    <w:p w:rsidR="00AA3902" w:rsidRDefault="00AA3902">
      <w:pPr>
        <w:rPr>
          <w:u w:val="none"/>
        </w:rPr>
      </w:pPr>
    </w:p>
    <w:p w:rsidR="008B2209" w:rsidRDefault="00CA1395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42211 – </w:t>
      </w:r>
      <w:proofErr w:type="spellStart"/>
      <w:r>
        <w:rPr>
          <w:u w:val="none"/>
        </w:rPr>
        <w:t>računala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računalna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oprema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nabava</w:t>
      </w:r>
      <w:proofErr w:type="spellEnd"/>
      <w:r>
        <w:rPr>
          <w:u w:val="none"/>
        </w:rPr>
        <w:t xml:space="preserve"> 13 </w:t>
      </w:r>
      <w:proofErr w:type="spellStart"/>
      <w:r>
        <w:rPr>
          <w:u w:val="none"/>
        </w:rPr>
        <w:t>laptopa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informatičku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učionicu</w:t>
      </w:r>
      <w:proofErr w:type="spellEnd"/>
    </w:p>
    <w:p w:rsidR="00CA1395" w:rsidRDefault="00CA1395">
      <w:pPr>
        <w:rPr>
          <w:u w:val="none"/>
        </w:rPr>
      </w:pPr>
    </w:p>
    <w:p w:rsidR="00CA1395" w:rsidRDefault="00CA1395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42212 – </w:t>
      </w:r>
      <w:proofErr w:type="spellStart"/>
      <w:r>
        <w:rPr>
          <w:u w:val="none"/>
        </w:rPr>
        <w:t>uredski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namještaj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nabava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perilice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rublja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potrebe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kuhinje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nabava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profesionalne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mješalice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plinskog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štednjaka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salamoreznice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stroja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rezanje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povrća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friteze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aparata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tjesteninu</w:t>
      </w:r>
      <w:proofErr w:type="spellEnd"/>
      <w:r>
        <w:rPr>
          <w:u w:val="none"/>
        </w:rPr>
        <w:t xml:space="preserve">, </w:t>
      </w:r>
      <w:proofErr w:type="spellStart"/>
      <w:r w:rsidR="00B25C8E">
        <w:rPr>
          <w:u w:val="none"/>
        </w:rPr>
        <w:t>mikrovalne</w:t>
      </w:r>
      <w:proofErr w:type="spellEnd"/>
      <w:r w:rsidR="00B25C8E">
        <w:rPr>
          <w:u w:val="none"/>
        </w:rPr>
        <w:t xml:space="preserve"> </w:t>
      </w:r>
      <w:proofErr w:type="spellStart"/>
      <w:r w:rsidR="00B25C8E">
        <w:rPr>
          <w:u w:val="none"/>
        </w:rPr>
        <w:t>pećnice</w:t>
      </w:r>
      <w:proofErr w:type="spellEnd"/>
      <w:r w:rsidR="00B25C8E">
        <w:rPr>
          <w:u w:val="none"/>
        </w:rPr>
        <w:t>,</w:t>
      </w:r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školsku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kuhinju</w:t>
      </w:r>
      <w:proofErr w:type="spellEnd"/>
    </w:p>
    <w:p w:rsidR="00E04B59" w:rsidRDefault="00E04B59">
      <w:pPr>
        <w:rPr>
          <w:u w:val="none"/>
        </w:rPr>
      </w:pPr>
    </w:p>
    <w:p w:rsidR="00E04B59" w:rsidRPr="00E04B59" w:rsidRDefault="00E04B59">
      <w:pPr>
        <w:rPr>
          <w:szCs w:val="24"/>
          <w:u w:val="none"/>
        </w:rPr>
      </w:pPr>
      <w:r w:rsidRPr="00E04B59">
        <w:rPr>
          <w:b/>
          <w:szCs w:val="24"/>
        </w:rPr>
        <w:lastRenderedPageBreak/>
        <w:t>OBRAZAC: IZVJEŠTAJ O OBVEZAMA</w:t>
      </w:r>
    </w:p>
    <w:p w:rsidR="004E61A6" w:rsidRDefault="004E61A6">
      <w:pPr>
        <w:rPr>
          <w:u w:val="none"/>
        </w:rPr>
      </w:pPr>
    </w:p>
    <w:p w:rsidR="001E4ADD" w:rsidRDefault="00E04B59">
      <w:pPr>
        <w:rPr>
          <w:u w:val="none"/>
        </w:rPr>
      </w:pPr>
      <w:proofErr w:type="spellStart"/>
      <w:r>
        <w:rPr>
          <w:u w:val="none"/>
        </w:rPr>
        <w:t>Stanje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obveza</w:t>
      </w:r>
      <w:proofErr w:type="spellEnd"/>
      <w:r w:rsidR="001E4ADD">
        <w:rPr>
          <w:u w:val="none"/>
        </w:rPr>
        <w:t xml:space="preserve"> </w:t>
      </w:r>
      <w:proofErr w:type="spellStart"/>
      <w:proofErr w:type="gramStart"/>
      <w:r w:rsidR="001E4ADD">
        <w:rPr>
          <w:u w:val="none"/>
        </w:rPr>
        <w:t>na</w:t>
      </w:r>
      <w:proofErr w:type="spellEnd"/>
      <w:proofErr w:type="gram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kraju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izvješta</w:t>
      </w:r>
      <w:r w:rsidR="00004E69">
        <w:rPr>
          <w:u w:val="none"/>
        </w:rPr>
        <w:t>jnog</w:t>
      </w:r>
      <w:proofErr w:type="spellEnd"/>
      <w:r w:rsidR="00004E69">
        <w:rPr>
          <w:u w:val="none"/>
        </w:rPr>
        <w:t xml:space="preserve"> </w:t>
      </w:r>
      <w:proofErr w:type="spellStart"/>
      <w:r w:rsidR="00004E69">
        <w:rPr>
          <w:u w:val="none"/>
        </w:rPr>
        <w:t>razdoblja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čine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obveze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za</w:t>
      </w:r>
      <w:proofErr w:type="spellEnd"/>
      <w:r w:rsidR="001E4ADD">
        <w:rPr>
          <w:u w:val="none"/>
        </w:rPr>
        <w:t xml:space="preserve"> place </w:t>
      </w:r>
      <w:proofErr w:type="spellStart"/>
      <w:r w:rsidR="001E4ADD">
        <w:rPr>
          <w:u w:val="none"/>
        </w:rPr>
        <w:t>zaposlenika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z</w:t>
      </w:r>
      <w:r w:rsidR="00E538B8">
        <w:rPr>
          <w:u w:val="none"/>
        </w:rPr>
        <w:t>a</w:t>
      </w:r>
      <w:proofErr w:type="spellEnd"/>
      <w:r w:rsidR="00E538B8">
        <w:rPr>
          <w:u w:val="none"/>
        </w:rPr>
        <w:t xml:space="preserve"> 12</w:t>
      </w:r>
      <w:r w:rsidR="000E037D">
        <w:rPr>
          <w:u w:val="none"/>
        </w:rPr>
        <w:t>/2024</w:t>
      </w:r>
      <w:r w:rsidR="001E4ADD">
        <w:rPr>
          <w:u w:val="none"/>
        </w:rPr>
        <w:t xml:space="preserve">. </w:t>
      </w:r>
      <w:proofErr w:type="spellStart"/>
      <w:proofErr w:type="gramStart"/>
      <w:r w:rsidR="001E4ADD">
        <w:rPr>
          <w:u w:val="none"/>
        </w:rPr>
        <w:t>i</w:t>
      </w:r>
      <w:proofErr w:type="spellEnd"/>
      <w:proofErr w:type="gram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obveze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po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nepodmirenim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računima</w:t>
      </w:r>
      <w:proofErr w:type="spellEnd"/>
      <w:r w:rsidR="00BF4DD7">
        <w:rPr>
          <w:u w:val="none"/>
        </w:rPr>
        <w:t>.</w:t>
      </w:r>
    </w:p>
    <w:p w:rsidR="00E538B8" w:rsidRDefault="00E538B8">
      <w:pPr>
        <w:rPr>
          <w:u w:val="none"/>
        </w:rPr>
      </w:pPr>
    </w:p>
    <w:p w:rsidR="00D04688" w:rsidRDefault="00D04688" w:rsidP="00E538B8">
      <w:pPr>
        <w:rPr>
          <w:u w:val="none"/>
        </w:rPr>
      </w:pPr>
    </w:p>
    <w:p w:rsidR="00D04688" w:rsidRPr="00E538B8" w:rsidRDefault="00D04688" w:rsidP="00E538B8">
      <w:pPr>
        <w:rPr>
          <w:u w:val="none"/>
        </w:rPr>
      </w:pPr>
    </w:p>
    <w:p w:rsidR="00E538B8" w:rsidRDefault="00E538B8" w:rsidP="00E538B8">
      <w:pPr>
        <w:rPr>
          <w:b/>
        </w:rPr>
      </w:pPr>
      <w:r w:rsidRPr="00E538B8">
        <w:rPr>
          <w:b/>
        </w:rPr>
        <w:t>OBRAZAC:</w:t>
      </w:r>
      <w:r>
        <w:rPr>
          <w:b/>
        </w:rPr>
        <w:t xml:space="preserve"> </w:t>
      </w:r>
      <w:r w:rsidRPr="00E538B8">
        <w:rPr>
          <w:b/>
        </w:rPr>
        <w:t>RAS</w:t>
      </w:r>
      <w:r w:rsidR="00D04688">
        <w:rPr>
          <w:b/>
        </w:rPr>
        <w:t>-(</w:t>
      </w:r>
      <w:proofErr w:type="spellStart"/>
      <w:r w:rsidR="00D04688">
        <w:rPr>
          <w:b/>
        </w:rPr>
        <w:t>funkcijski</w:t>
      </w:r>
      <w:proofErr w:type="spellEnd"/>
      <w:r w:rsidR="00D04688">
        <w:rPr>
          <w:b/>
        </w:rPr>
        <w:t>)</w:t>
      </w:r>
    </w:p>
    <w:p w:rsidR="00D04688" w:rsidRDefault="00D04688" w:rsidP="00E538B8">
      <w:pPr>
        <w:rPr>
          <w:b/>
        </w:rPr>
      </w:pPr>
    </w:p>
    <w:p w:rsidR="00D04688" w:rsidRDefault="00D04688" w:rsidP="00E538B8">
      <w:pPr>
        <w:rPr>
          <w:u w:val="none"/>
        </w:rPr>
      </w:pPr>
      <w:r>
        <w:rPr>
          <w:u w:val="none"/>
        </w:rPr>
        <w:t xml:space="preserve">U </w:t>
      </w:r>
      <w:proofErr w:type="spellStart"/>
      <w:r>
        <w:rPr>
          <w:u w:val="none"/>
        </w:rPr>
        <w:t>obrascu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nema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većih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odstupanja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odnosu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prošlu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godinu</w:t>
      </w:r>
      <w:proofErr w:type="spellEnd"/>
      <w:r>
        <w:rPr>
          <w:u w:val="none"/>
        </w:rPr>
        <w:t>.</w:t>
      </w:r>
    </w:p>
    <w:p w:rsidR="00D04688" w:rsidRDefault="00D04688" w:rsidP="00E538B8">
      <w:pPr>
        <w:rPr>
          <w:u w:val="none"/>
        </w:rPr>
      </w:pPr>
    </w:p>
    <w:p w:rsidR="00D04688" w:rsidRDefault="00D04688" w:rsidP="00E538B8">
      <w:pPr>
        <w:rPr>
          <w:u w:val="none"/>
        </w:rPr>
      </w:pPr>
    </w:p>
    <w:p w:rsidR="00D04688" w:rsidRPr="00D04688" w:rsidRDefault="00D04688" w:rsidP="00D04688">
      <w:pPr>
        <w:rPr>
          <w:u w:val="none"/>
        </w:rPr>
      </w:pPr>
    </w:p>
    <w:p w:rsidR="00D04688" w:rsidRDefault="00D04688" w:rsidP="00D04688">
      <w:pPr>
        <w:rPr>
          <w:b/>
        </w:rPr>
      </w:pPr>
      <w:r w:rsidRPr="00D04688">
        <w:rPr>
          <w:b/>
        </w:rPr>
        <w:t>OBRAZAC:</w:t>
      </w:r>
      <w:r>
        <w:rPr>
          <w:b/>
        </w:rPr>
        <w:t xml:space="preserve"> P-VRIO</w:t>
      </w:r>
    </w:p>
    <w:p w:rsidR="00D04688" w:rsidRDefault="00D04688" w:rsidP="00D04688">
      <w:pPr>
        <w:rPr>
          <w:b/>
        </w:rPr>
      </w:pPr>
    </w:p>
    <w:p w:rsidR="00D04688" w:rsidRPr="00D04688" w:rsidRDefault="00D04688" w:rsidP="00D04688">
      <w:pPr>
        <w:rPr>
          <w:u w:val="none"/>
        </w:rPr>
      </w:pPr>
      <w:proofErr w:type="spellStart"/>
      <w:r>
        <w:rPr>
          <w:u w:val="none"/>
        </w:rPr>
        <w:t>Nemamo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promjene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vrijednosti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obujmu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imovine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obveza</w:t>
      </w:r>
      <w:proofErr w:type="spellEnd"/>
      <w:r>
        <w:rPr>
          <w:u w:val="none"/>
        </w:rPr>
        <w:t>.</w:t>
      </w:r>
    </w:p>
    <w:p w:rsidR="00D04688" w:rsidRPr="00D04688" w:rsidRDefault="00D04688" w:rsidP="00E538B8">
      <w:pPr>
        <w:rPr>
          <w:u w:val="none"/>
        </w:rPr>
      </w:pPr>
    </w:p>
    <w:p w:rsidR="00D04688" w:rsidRDefault="00D04688" w:rsidP="00E538B8">
      <w:pPr>
        <w:rPr>
          <w:b/>
        </w:rPr>
      </w:pPr>
    </w:p>
    <w:p w:rsidR="00D04688" w:rsidRPr="00E538B8" w:rsidRDefault="00D04688" w:rsidP="00E538B8">
      <w:pPr>
        <w:rPr>
          <w:b/>
        </w:rPr>
      </w:pPr>
    </w:p>
    <w:p w:rsidR="00F41ACB" w:rsidRDefault="00F41ACB" w:rsidP="00004E69">
      <w:pPr>
        <w:rPr>
          <w:b/>
        </w:rPr>
      </w:pPr>
    </w:p>
    <w:p w:rsidR="00F41ACB" w:rsidRPr="00F41ACB" w:rsidRDefault="00F41ACB" w:rsidP="00F41ACB">
      <w:pPr>
        <w:rPr>
          <w:u w:val="none"/>
        </w:rPr>
      </w:pPr>
    </w:p>
    <w:p w:rsidR="00F41ACB" w:rsidRPr="00004E69" w:rsidRDefault="00F41ACB" w:rsidP="00004E69">
      <w:pPr>
        <w:rPr>
          <w:b/>
        </w:rPr>
      </w:pPr>
    </w:p>
    <w:p w:rsidR="00A34460" w:rsidRDefault="001E4ADD">
      <w:pPr>
        <w:rPr>
          <w:u w:val="none"/>
        </w:rPr>
      </w:pPr>
      <w:r>
        <w:rPr>
          <w:u w:val="none"/>
        </w:rPr>
        <w:t xml:space="preserve">U </w:t>
      </w:r>
      <w:proofErr w:type="spellStart"/>
      <w:r>
        <w:rPr>
          <w:u w:val="none"/>
        </w:rPr>
        <w:t>Zagrebu</w:t>
      </w:r>
      <w:proofErr w:type="spellEnd"/>
      <w:r>
        <w:rPr>
          <w:u w:val="none"/>
        </w:rPr>
        <w:t>,</w:t>
      </w:r>
      <w:r w:rsidR="00996740">
        <w:rPr>
          <w:u w:val="none"/>
        </w:rPr>
        <w:t xml:space="preserve"> </w:t>
      </w:r>
      <w:r w:rsidR="00D04688">
        <w:rPr>
          <w:u w:val="none"/>
        </w:rPr>
        <w:t>28.01.2025</w:t>
      </w:r>
      <w:r w:rsidR="00A34460">
        <w:rPr>
          <w:u w:val="none"/>
        </w:rPr>
        <w:t>.</w:t>
      </w:r>
    </w:p>
    <w:p w:rsidR="00A34460" w:rsidRDefault="00A34460">
      <w:pPr>
        <w:rPr>
          <w:u w:val="none"/>
        </w:rPr>
      </w:pPr>
    </w:p>
    <w:p w:rsidR="00CC2330" w:rsidRPr="00177EF1" w:rsidRDefault="004E61A6">
      <w:pPr>
        <w:rPr>
          <w:u w:val="none"/>
        </w:rPr>
      </w:pPr>
      <w:proofErr w:type="spellStart"/>
      <w:r>
        <w:rPr>
          <w:u w:val="none"/>
        </w:rPr>
        <w:t>Voditelj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računovodstva</w:t>
      </w:r>
      <w:proofErr w:type="spellEnd"/>
      <w:r>
        <w:rPr>
          <w:u w:val="none"/>
        </w:rPr>
        <w:t>:</w:t>
      </w:r>
      <w:r w:rsidR="00CC2330" w:rsidRPr="00177EF1">
        <w:rPr>
          <w:u w:val="none"/>
        </w:rPr>
        <w:t xml:space="preserve">                                          </w:t>
      </w:r>
      <w:r>
        <w:rPr>
          <w:u w:val="none"/>
        </w:rPr>
        <w:t xml:space="preserve">                   </w:t>
      </w:r>
      <w:proofErr w:type="spellStart"/>
      <w:r>
        <w:rPr>
          <w:u w:val="none"/>
        </w:rPr>
        <w:t>R</w:t>
      </w:r>
      <w:r w:rsidR="00CC2330" w:rsidRPr="00177EF1">
        <w:rPr>
          <w:u w:val="none"/>
        </w:rPr>
        <w:t>avnatelj</w:t>
      </w:r>
      <w:r>
        <w:rPr>
          <w:u w:val="none"/>
        </w:rPr>
        <w:t>ica</w:t>
      </w:r>
      <w:proofErr w:type="spellEnd"/>
      <w:r>
        <w:rPr>
          <w:u w:val="none"/>
        </w:rPr>
        <w:t>:</w:t>
      </w:r>
    </w:p>
    <w:p w:rsidR="00CC2330" w:rsidRPr="00F71F33" w:rsidRDefault="00CC2330">
      <w:pPr>
        <w:rPr>
          <w:lang w:val="de-DE"/>
        </w:rPr>
      </w:pPr>
      <w:r w:rsidRPr="00177EF1">
        <w:rPr>
          <w:u w:val="none"/>
        </w:rPr>
        <w:t xml:space="preserve">Ljiljana Stanić                                                                            </w:t>
      </w:r>
      <w:r w:rsidR="006531CF">
        <w:rPr>
          <w:u w:val="none"/>
          <w:lang w:val="de-DE"/>
        </w:rPr>
        <w:t xml:space="preserve">Gordana Horvat, </w:t>
      </w:r>
      <w:proofErr w:type="spellStart"/>
      <w:r w:rsidR="006531CF">
        <w:rPr>
          <w:u w:val="none"/>
          <w:lang w:val="de-DE"/>
        </w:rPr>
        <w:t>prof</w:t>
      </w:r>
      <w:proofErr w:type="spellEnd"/>
    </w:p>
    <w:sectPr w:rsidR="00CC2330" w:rsidRPr="00F71F33" w:rsidSect="005109FF">
      <w:pgSz w:w="11907" w:h="16840" w:code="9"/>
      <w:pgMar w:top="1440" w:right="1797" w:bottom="1440" w:left="1797" w:header="720" w:footer="720" w:gutter="0"/>
      <w:paperSrc w:first="8" w:other="8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Bookman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DA3"/>
    <w:multiLevelType w:val="hybridMultilevel"/>
    <w:tmpl w:val="844CD782"/>
    <w:lvl w:ilvl="0" w:tplc="1BBA1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5E411C0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30F610B3"/>
    <w:multiLevelType w:val="hybridMultilevel"/>
    <w:tmpl w:val="3C8EA874"/>
    <w:lvl w:ilvl="0" w:tplc="B75CC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A487B"/>
    <w:multiLevelType w:val="hybridMultilevel"/>
    <w:tmpl w:val="0556098E"/>
    <w:lvl w:ilvl="0" w:tplc="D4C663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361FB"/>
    <w:rsid w:val="00004E69"/>
    <w:rsid w:val="000351B2"/>
    <w:rsid w:val="000A2399"/>
    <w:rsid w:val="000A533B"/>
    <w:rsid w:val="000E037D"/>
    <w:rsid w:val="00177EF1"/>
    <w:rsid w:val="001E4ADD"/>
    <w:rsid w:val="00204DD3"/>
    <w:rsid w:val="00222499"/>
    <w:rsid w:val="00223865"/>
    <w:rsid w:val="002361FB"/>
    <w:rsid w:val="00370583"/>
    <w:rsid w:val="0038319D"/>
    <w:rsid w:val="003A3C16"/>
    <w:rsid w:val="003D05DE"/>
    <w:rsid w:val="004E61A6"/>
    <w:rsid w:val="005109FF"/>
    <w:rsid w:val="0055763A"/>
    <w:rsid w:val="005C311C"/>
    <w:rsid w:val="005C740C"/>
    <w:rsid w:val="00604DF4"/>
    <w:rsid w:val="006531CF"/>
    <w:rsid w:val="0068634E"/>
    <w:rsid w:val="006C1229"/>
    <w:rsid w:val="0070350E"/>
    <w:rsid w:val="007918F4"/>
    <w:rsid w:val="007F5579"/>
    <w:rsid w:val="008649B1"/>
    <w:rsid w:val="008B2209"/>
    <w:rsid w:val="008B66CA"/>
    <w:rsid w:val="00914F5E"/>
    <w:rsid w:val="00916D6A"/>
    <w:rsid w:val="00996740"/>
    <w:rsid w:val="00A002A8"/>
    <w:rsid w:val="00A34460"/>
    <w:rsid w:val="00A44F56"/>
    <w:rsid w:val="00A705FE"/>
    <w:rsid w:val="00AA3902"/>
    <w:rsid w:val="00AB5837"/>
    <w:rsid w:val="00B25C8E"/>
    <w:rsid w:val="00B55977"/>
    <w:rsid w:val="00BA22AB"/>
    <w:rsid w:val="00BF4DD7"/>
    <w:rsid w:val="00C41246"/>
    <w:rsid w:val="00CA1395"/>
    <w:rsid w:val="00CC2330"/>
    <w:rsid w:val="00CF2BFF"/>
    <w:rsid w:val="00D04688"/>
    <w:rsid w:val="00D563BC"/>
    <w:rsid w:val="00DA3B2E"/>
    <w:rsid w:val="00E04B59"/>
    <w:rsid w:val="00E40033"/>
    <w:rsid w:val="00E538B8"/>
    <w:rsid w:val="00EE0C3C"/>
    <w:rsid w:val="00F41ACB"/>
    <w:rsid w:val="00F6010D"/>
    <w:rsid w:val="00F71F33"/>
    <w:rsid w:val="00F87A91"/>
    <w:rsid w:val="00FB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9FF"/>
    <w:rPr>
      <w:rFonts w:ascii="CRO_Bookman-BoldItalic" w:hAnsi="CRO_Bookman-BoldItalic"/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D563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563BC"/>
    <w:rPr>
      <w:rFonts w:ascii="Segoe UI" w:hAnsi="Segoe UI" w:cs="Segoe UI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M%20Racunovodstvo\Documents\Bilje&#353;ke%20uz%20financijskI%20izvje&#353;taj%20za%202023.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Bilješke uz financijskI izvještaj za 2023.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O[ MARKU[EVEC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O[ MARKU[EVEC</dc:title>
  <dc:creator>OSM Racunovodstvo</dc:creator>
  <cp:lastModifiedBy>giga</cp:lastModifiedBy>
  <cp:revision>2</cp:revision>
  <cp:lastPrinted>2023-02-06T11:45:00Z</cp:lastPrinted>
  <dcterms:created xsi:type="dcterms:W3CDTF">2026-02-11T09:33:00Z</dcterms:created>
  <dcterms:modified xsi:type="dcterms:W3CDTF">2026-02-11T09:33:00Z</dcterms:modified>
</cp:coreProperties>
</file>